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CA" w:rsidRPr="00000E76" w:rsidRDefault="00BC1DCA" w:rsidP="00BC1DCA">
      <w:pPr>
        <w:spacing w:before="480"/>
        <w:rPr>
          <w:rFonts w:ascii="Segoe UI" w:eastAsia="Calibri" w:hAnsi="Segoe UI" w:cs="Segoe UI"/>
          <w:spacing w:val="40"/>
          <w:sz w:val="36"/>
          <w:szCs w:val="20"/>
        </w:rPr>
      </w:pPr>
      <w:r w:rsidRPr="00000E76">
        <w:rPr>
          <w:rFonts w:ascii="Segoe UI" w:eastAsia="Calibri" w:hAnsi="Segoe UI" w:cs="Segoe UI"/>
          <w:spacing w:val="40"/>
          <w:sz w:val="36"/>
          <w:szCs w:val="20"/>
        </w:rPr>
        <w:t>PŘIHLÁŠKA</w:t>
      </w:r>
      <w:bookmarkStart w:id="0" w:name="_GoBack"/>
      <w:bookmarkEnd w:id="0"/>
    </w:p>
    <w:tbl>
      <w:tblPr>
        <w:tblStyle w:val="Mkatabulky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72"/>
        <w:gridCol w:w="129"/>
        <w:gridCol w:w="675"/>
        <w:gridCol w:w="136"/>
        <w:gridCol w:w="400"/>
        <w:gridCol w:w="146"/>
        <w:gridCol w:w="263"/>
        <w:gridCol w:w="567"/>
        <w:gridCol w:w="292"/>
        <w:gridCol w:w="1089"/>
        <w:gridCol w:w="440"/>
        <w:gridCol w:w="415"/>
        <w:gridCol w:w="451"/>
        <w:gridCol w:w="1774"/>
        <w:gridCol w:w="1394"/>
      </w:tblGrid>
      <w:tr w:rsidR="00BC1DCA" w:rsidRPr="00000E76" w:rsidTr="002F4AE2">
        <w:trPr>
          <w:gridAfter w:val="1"/>
          <w:wAfter w:w="1402" w:type="dxa"/>
          <w:trHeight w:hRule="exact" w:val="567"/>
        </w:trPr>
        <w:tc>
          <w:tcPr>
            <w:tcW w:w="1012" w:type="dxa"/>
            <w:gridSpan w:val="2"/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000E76">
              <w:rPr>
                <w:rFonts w:ascii="Segoe UI" w:eastAsia="Calibri" w:hAnsi="Segoe UI" w:cs="Segoe UI"/>
                <w:sz w:val="20"/>
                <w:szCs w:val="20"/>
              </w:rPr>
              <w:t>Jméno</w:t>
            </w:r>
          </w:p>
        </w:tc>
        <w:tc>
          <w:tcPr>
            <w:tcW w:w="2617" w:type="dxa"/>
            <w:gridSpan w:val="8"/>
            <w:tcBorders>
              <w:bottom w:val="dotted" w:sz="4" w:space="0" w:color="auto"/>
            </w:tcBorders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i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090" w:type="dxa"/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000E76">
              <w:rPr>
                <w:rFonts w:ascii="Segoe UI" w:eastAsia="Calibri" w:hAnsi="Segoe UI" w:cs="Segoe UI"/>
                <w:sz w:val="20"/>
                <w:szCs w:val="20"/>
              </w:rPr>
              <w:t>Příjmení</w:t>
            </w:r>
          </w:p>
        </w:tc>
        <w:tc>
          <w:tcPr>
            <w:tcW w:w="3091" w:type="dxa"/>
            <w:gridSpan w:val="4"/>
            <w:tcBorders>
              <w:bottom w:val="dotted" w:sz="4" w:space="0" w:color="auto"/>
            </w:tcBorders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i/>
                <w:color w:val="365F91" w:themeColor="accent1" w:themeShade="BF"/>
                <w:sz w:val="20"/>
                <w:szCs w:val="20"/>
              </w:rPr>
            </w:pPr>
          </w:p>
        </w:tc>
      </w:tr>
      <w:tr w:rsidR="00BC1DCA" w:rsidRPr="00000E76" w:rsidTr="002F4AE2">
        <w:trPr>
          <w:trHeight w:hRule="exact" w:val="567"/>
        </w:trPr>
        <w:tc>
          <w:tcPr>
            <w:tcW w:w="1955" w:type="dxa"/>
            <w:gridSpan w:val="5"/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000E76">
              <w:rPr>
                <w:rFonts w:ascii="Segoe UI" w:eastAsia="Calibri" w:hAnsi="Segoe UI" w:cs="Segoe UI"/>
                <w:sz w:val="20"/>
                <w:szCs w:val="20"/>
              </w:rPr>
              <w:t>Datum narození</w:t>
            </w:r>
          </w:p>
        </w:tc>
        <w:tc>
          <w:tcPr>
            <w:tcW w:w="2764" w:type="dxa"/>
            <w:gridSpan w:val="6"/>
            <w:tcBorders>
              <w:bottom w:val="dotted" w:sz="4" w:space="0" w:color="auto"/>
            </w:tcBorders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i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493" w:type="dxa"/>
            <w:gridSpan w:val="5"/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BC1DCA" w:rsidRPr="00000E76" w:rsidTr="002F4AE2">
        <w:trPr>
          <w:trHeight w:hRule="exact" w:val="567"/>
        </w:trPr>
        <w:tc>
          <w:tcPr>
            <w:tcW w:w="1141" w:type="dxa"/>
            <w:gridSpan w:val="3"/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000E76">
              <w:rPr>
                <w:rFonts w:ascii="Segoe UI" w:eastAsia="Calibri" w:hAnsi="Segoe UI" w:cs="Segoe UI"/>
                <w:sz w:val="20"/>
                <w:szCs w:val="20"/>
              </w:rPr>
              <w:t>Bydliště</w:t>
            </w:r>
          </w:p>
        </w:tc>
        <w:tc>
          <w:tcPr>
            <w:tcW w:w="8071" w:type="dxa"/>
            <w:gridSpan w:val="13"/>
            <w:tcBorders>
              <w:bottom w:val="dotted" w:sz="4" w:space="0" w:color="auto"/>
            </w:tcBorders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i/>
                <w:color w:val="365F91" w:themeColor="accent1" w:themeShade="BF"/>
                <w:sz w:val="20"/>
                <w:szCs w:val="20"/>
              </w:rPr>
            </w:pPr>
          </w:p>
        </w:tc>
      </w:tr>
      <w:tr w:rsidR="00BC1DCA" w:rsidRPr="00000E76" w:rsidTr="002F4AE2">
        <w:trPr>
          <w:trHeight w:hRule="exact" w:val="567"/>
        </w:trPr>
        <w:tc>
          <w:tcPr>
            <w:tcW w:w="1141" w:type="dxa"/>
            <w:gridSpan w:val="3"/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000E76">
              <w:rPr>
                <w:rFonts w:ascii="Segoe UI" w:eastAsia="Calibri" w:hAnsi="Segoe UI" w:cs="Segoe UI"/>
                <w:sz w:val="20"/>
                <w:szCs w:val="20"/>
              </w:rPr>
              <w:t>Telefon</w:t>
            </w:r>
          </w:p>
        </w:tc>
        <w:tc>
          <w:tcPr>
            <w:tcW w:w="3578" w:type="dxa"/>
            <w:gridSpan w:val="8"/>
            <w:tcBorders>
              <w:bottom w:val="dotted" w:sz="4" w:space="0" w:color="auto"/>
            </w:tcBorders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i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493" w:type="dxa"/>
            <w:gridSpan w:val="5"/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BC1DCA" w:rsidRPr="00000E76" w:rsidTr="002F4AE2">
        <w:trPr>
          <w:trHeight w:hRule="exact" w:val="567"/>
        </w:trPr>
        <w:tc>
          <w:tcPr>
            <w:tcW w:w="1012" w:type="dxa"/>
            <w:gridSpan w:val="2"/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000E76">
              <w:rPr>
                <w:rFonts w:ascii="Segoe UI" w:eastAsia="Calibri" w:hAnsi="Segoe UI" w:cs="Segoe UI"/>
                <w:sz w:val="20"/>
                <w:szCs w:val="20"/>
              </w:rPr>
              <w:t>Email</w:t>
            </w:r>
          </w:p>
        </w:tc>
        <w:tc>
          <w:tcPr>
            <w:tcW w:w="3707" w:type="dxa"/>
            <w:gridSpan w:val="9"/>
            <w:tcBorders>
              <w:bottom w:val="dotted" w:sz="4" w:space="0" w:color="auto"/>
            </w:tcBorders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i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493" w:type="dxa"/>
            <w:gridSpan w:val="5"/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BC1DCA" w:rsidRPr="00000E76" w:rsidTr="002F4AE2">
        <w:trPr>
          <w:trHeight w:hRule="exact" w:val="567"/>
        </w:trPr>
        <w:tc>
          <w:tcPr>
            <w:tcW w:w="1818" w:type="dxa"/>
            <w:gridSpan w:val="4"/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000E76">
              <w:rPr>
                <w:rFonts w:ascii="Segoe UI" w:eastAsia="Calibri" w:hAnsi="Segoe UI" w:cs="Segoe UI"/>
                <w:sz w:val="20"/>
                <w:szCs w:val="20"/>
              </w:rPr>
              <w:t>Zaměstnavatel</w:t>
            </w:r>
          </w:p>
        </w:tc>
        <w:tc>
          <w:tcPr>
            <w:tcW w:w="7394" w:type="dxa"/>
            <w:gridSpan w:val="12"/>
            <w:tcBorders>
              <w:bottom w:val="dotted" w:sz="4" w:space="0" w:color="auto"/>
            </w:tcBorders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i/>
                <w:color w:val="365F91" w:themeColor="accent1" w:themeShade="BF"/>
                <w:sz w:val="20"/>
                <w:szCs w:val="20"/>
              </w:rPr>
            </w:pPr>
          </w:p>
        </w:tc>
      </w:tr>
      <w:tr w:rsidR="00BC1DCA" w:rsidRPr="00000E76" w:rsidTr="002F4AE2">
        <w:trPr>
          <w:gridAfter w:val="3"/>
          <w:wAfter w:w="3636" w:type="dxa"/>
          <w:trHeight w:hRule="exact" w:val="1701"/>
        </w:trPr>
        <w:tc>
          <w:tcPr>
            <w:tcW w:w="540" w:type="dxa"/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000E76">
              <w:rPr>
                <w:rFonts w:ascii="Segoe UI" w:eastAsia="Calibri" w:hAnsi="Segoe UI" w:cs="Segoe UI"/>
                <w:sz w:val="20"/>
                <w:szCs w:val="20"/>
              </w:rPr>
              <w:t>V</w:t>
            </w:r>
          </w:p>
        </w:tc>
        <w:tc>
          <w:tcPr>
            <w:tcW w:w="2228" w:type="dxa"/>
            <w:gridSpan w:val="7"/>
            <w:tcBorders>
              <w:bottom w:val="dotted" w:sz="4" w:space="0" w:color="auto"/>
            </w:tcBorders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i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000E76">
              <w:rPr>
                <w:rFonts w:ascii="Segoe UI" w:eastAsia="Calibri" w:hAnsi="Segoe UI" w:cs="Segoe UI"/>
                <w:sz w:val="20"/>
                <w:szCs w:val="20"/>
              </w:rPr>
              <w:t>dne</w:t>
            </w:r>
          </w:p>
        </w:tc>
        <w:tc>
          <w:tcPr>
            <w:tcW w:w="2241" w:type="dxa"/>
            <w:gridSpan w:val="4"/>
            <w:tcBorders>
              <w:bottom w:val="dotted" w:sz="4" w:space="0" w:color="auto"/>
            </w:tcBorders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i/>
                <w:color w:val="365F91" w:themeColor="accent1" w:themeShade="BF"/>
                <w:sz w:val="20"/>
                <w:szCs w:val="20"/>
              </w:rPr>
            </w:pPr>
          </w:p>
        </w:tc>
      </w:tr>
      <w:tr w:rsidR="00BC1DCA" w:rsidRPr="00000E76" w:rsidTr="002F4AE2">
        <w:trPr>
          <w:gridBefore w:val="12"/>
          <w:wBefore w:w="5161" w:type="dxa"/>
          <w:trHeight w:hRule="exact" w:val="1134"/>
        </w:trPr>
        <w:tc>
          <w:tcPr>
            <w:tcW w:w="866" w:type="dxa"/>
            <w:gridSpan w:val="2"/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000E76">
              <w:rPr>
                <w:rFonts w:ascii="Segoe UI" w:eastAsia="Calibri" w:hAnsi="Segoe UI" w:cs="Segoe UI"/>
                <w:sz w:val="20"/>
                <w:szCs w:val="20"/>
              </w:rPr>
              <w:t>Podpis</w:t>
            </w:r>
          </w:p>
        </w:tc>
        <w:tc>
          <w:tcPr>
            <w:tcW w:w="3185" w:type="dxa"/>
            <w:gridSpan w:val="2"/>
            <w:tcBorders>
              <w:bottom w:val="dotted" w:sz="4" w:space="0" w:color="auto"/>
            </w:tcBorders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BC1DCA" w:rsidRPr="00000E76" w:rsidTr="002F4AE2">
        <w:trPr>
          <w:trHeight w:hRule="exact" w:val="2268"/>
        </w:trPr>
        <w:tc>
          <w:tcPr>
            <w:tcW w:w="2357" w:type="dxa"/>
            <w:gridSpan w:val="6"/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000E76">
              <w:rPr>
                <w:rFonts w:ascii="Segoe UI" w:eastAsia="Calibri" w:hAnsi="Segoe UI" w:cs="Segoe UI"/>
                <w:sz w:val="20"/>
                <w:szCs w:val="20"/>
              </w:rPr>
              <w:t>Datum přijetí do OOZ</w:t>
            </w:r>
          </w:p>
        </w:tc>
        <w:tc>
          <w:tcPr>
            <w:tcW w:w="3219" w:type="dxa"/>
            <w:gridSpan w:val="7"/>
            <w:tcBorders>
              <w:bottom w:val="dotted" w:sz="4" w:space="0" w:color="auto"/>
            </w:tcBorders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BC1DCA" w:rsidRPr="00000E76" w:rsidTr="002F4AE2">
        <w:trPr>
          <w:trHeight w:hRule="exact" w:val="1134"/>
        </w:trPr>
        <w:tc>
          <w:tcPr>
            <w:tcW w:w="2504" w:type="dxa"/>
            <w:gridSpan w:val="7"/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000E76">
              <w:rPr>
                <w:rFonts w:ascii="Segoe UI" w:eastAsia="Calibri" w:hAnsi="Segoe UI" w:cs="Segoe UI"/>
                <w:sz w:val="20"/>
                <w:szCs w:val="20"/>
              </w:rPr>
              <w:t>Podpis za OOZ</w:t>
            </w:r>
          </w:p>
        </w:tc>
        <w:tc>
          <w:tcPr>
            <w:tcW w:w="3072" w:type="dxa"/>
            <w:gridSpan w:val="6"/>
            <w:tcBorders>
              <w:bottom w:val="dotted" w:sz="4" w:space="0" w:color="auto"/>
            </w:tcBorders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vAlign w:val="bottom"/>
          </w:tcPr>
          <w:p w:rsidR="00BC1DCA" w:rsidRPr="00000E76" w:rsidRDefault="00BC1DCA" w:rsidP="00745071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:rsidR="009B6627" w:rsidRPr="00000E76" w:rsidRDefault="009B6627" w:rsidP="00BC1DCA">
      <w:pPr>
        <w:rPr>
          <w:rFonts w:ascii="Segoe UI" w:hAnsi="Segoe UI" w:cs="Segoe UI"/>
          <w:sz w:val="20"/>
          <w:szCs w:val="20"/>
        </w:rPr>
      </w:pPr>
    </w:p>
    <w:sectPr w:rsidR="009B6627" w:rsidRPr="00000E76" w:rsidSect="00E97F58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1B" w:rsidRDefault="0038331B" w:rsidP="002F2E39">
      <w:pPr>
        <w:spacing w:after="0" w:line="240" w:lineRule="auto"/>
      </w:pPr>
      <w:r>
        <w:separator/>
      </w:r>
    </w:p>
  </w:endnote>
  <w:endnote w:type="continuationSeparator" w:id="0">
    <w:p w:rsidR="0038331B" w:rsidRDefault="0038331B" w:rsidP="002F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39" w:rsidRPr="00000E76" w:rsidRDefault="00000E76" w:rsidP="00000E76">
    <w:pPr>
      <w:pStyle w:val="Zpat"/>
      <w:rPr>
        <w:rFonts w:ascii="Segoe UI" w:hAnsi="Segoe UI" w:cs="Segoe UI"/>
        <w:sz w:val="16"/>
        <w:szCs w:val="16"/>
      </w:rPr>
    </w:pPr>
    <w:r w:rsidRPr="00000E76">
      <w:rPr>
        <w:rFonts w:ascii="Segoe UI" w:hAnsi="Segoe UI" w:cs="Segoe UI"/>
        <w:sz w:val="16"/>
        <w:szCs w:val="16"/>
      </w:rPr>
      <w:t xml:space="preserve">Odborová organizace zaměstnanců SFŽP ČR, Kaplanova 1931/1, 148 00 Praha 11   |   IČ: 22747214   |   č. bú: 2100246840/2010 </w:t>
    </w:r>
    <w:hyperlink r:id="rId1" w:history="1">
      <w:r w:rsidRPr="00000E76">
        <w:rPr>
          <w:rStyle w:val="Hypertextovodkaz"/>
          <w:rFonts w:ascii="Segoe UI" w:hAnsi="Segoe UI" w:cs="Segoe UI"/>
          <w:sz w:val="16"/>
          <w:szCs w:val="16"/>
        </w:rPr>
        <w:t>www.ooz-sfzp.cz</w:t>
      </w:r>
    </w:hyperlink>
    <w:r w:rsidRPr="00000E76">
      <w:rPr>
        <w:rFonts w:ascii="Segoe UI" w:hAnsi="Segoe UI" w:cs="Segoe UI"/>
        <w:sz w:val="16"/>
        <w:szCs w:val="16"/>
      </w:rPr>
      <w:t xml:space="preserve">   |   </w:t>
    </w:r>
    <w:hyperlink r:id="rId2" w:history="1">
      <w:r w:rsidRPr="00000E76">
        <w:rPr>
          <w:rStyle w:val="Hypertextovodkaz"/>
          <w:rFonts w:ascii="Segoe UI" w:hAnsi="Segoe UI" w:cs="Segoe UI"/>
          <w:sz w:val="16"/>
          <w:szCs w:val="16"/>
        </w:rPr>
        <w:t>info@ooz-sfzp.cz</w:t>
      </w:r>
    </w:hyperlink>
    <w:r w:rsidRPr="00000E76">
      <w:rPr>
        <w:rFonts w:ascii="Segoe UI" w:hAnsi="Segoe UI" w:cs="Segoe U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1B" w:rsidRDefault="0038331B" w:rsidP="002F2E39">
      <w:pPr>
        <w:spacing w:after="0" w:line="240" w:lineRule="auto"/>
      </w:pPr>
      <w:r>
        <w:separator/>
      </w:r>
    </w:p>
  </w:footnote>
  <w:footnote w:type="continuationSeparator" w:id="0">
    <w:p w:rsidR="0038331B" w:rsidRDefault="0038331B" w:rsidP="002F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E76" w:rsidRPr="00AB163A" w:rsidRDefault="00000E76" w:rsidP="00000E76">
    <w:pPr>
      <w:pStyle w:val="Zhlav"/>
      <w:ind w:left="-57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DD2A39" wp14:editId="12A9CD36">
              <wp:simplePos x="0" y="0"/>
              <wp:positionH relativeFrom="column">
                <wp:posOffset>699770</wp:posOffset>
              </wp:positionH>
              <wp:positionV relativeFrom="paragraph">
                <wp:posOffset>-32385</wp:posOffset>
              </wp:positionV>
              <wp:extent cx="2214817" cy="708025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4817" cy="708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E76" w:rsidRPr="00E35B67" w:rsidRDefault="00000E76" w:rsidP="00000E76">
                          <w:pPr>
                            <w:spacing w:after="0" w:line="240" w:lineRule="auto"/>
                            <w:rPr>
                              <w:color w:val="375385"/>
                              <w14:shadow w14:blurRad="25400" w14:dist="12700" w14:dir="2700000" w14:sx="100000" w14:sy="100000" w14:kx="0" w14:ky="0" w14:algn="tl">
                                <w14:srgbClr w14:val="000000">
                                  <w14:alpha w14:val="33000"/>
                                </w14:srgbClr>
                              </w14:shadow>
                            </w:rPr>
                          </w:pPr>
                          <w:r w:rsidRPr="00E35B67">
                            <w:rPr>
                              <w:color w:val="375385"/>
                              <w14:shadow w14:blurRad="25400" w14:dist="12700" w14:dir="2700000" w14:sx="100000" w14:sy="100000" w14:kx="0" w14:ky="0" w14:algn="tl">
                                <w14:srgbClr w14:val="000000">
                                  <w14:alpha w14:val="33000"/>
                                </w14:srgbClr>
                              </w14:shadow>
                            </w:rPr>
                            <w:t>Odborová organizace</w:t>
                          </w:r>
                        </w:p>
                        <w:p w:rsidR="00000E76" w:rsidRPr="00E35B67" w:rsidRDefault="00000E76" w:rsidP="00000E76">
                          <w:pPr>
                            <w:spacing w:after="0" w:line="252" w:lineRule="auto"/>
                            <w:rPr>
                              <w:color w:val="71B1DF"/>
                              <w14:shadow w14:blurRad="25400" w14:dist="12700" w14:dir="2700000" w14:sx="100000" w14:sy="100000" w14:kx="0" w14:ky="0" w14:algn="tl">
                                <w14:srgbClr w14:val="000000">
                                  <w14:alpha w14:val="33000"/>
                                </w14:srgbClr>
                              </w14:shadow>
                            </w:rPr>
                          </w:pPr>
                          <w:r w:rsidRPr="00E35B67">
                            <w:rPr>
                              <w:color w:val="71B1DF"/>
                              <w14:shadow w14:blurRad="25400" w14:dist="12700" w14:dir="2700000" w14:sx="100000" w14:sy="100000" w14:kx="0" w14:ky="0" w14:algn="tl">
                                <w14:srgbClr w14:val="000000">
                                  <w14:alpha w14:val="33000"/>
                                </w14:srgbClr>
                              </w14:shadow>
                            </w:rPr>
                            <w:t>zaměstnanců</w:t>
                          </w:r>
                        </w:p>
                        <w:p w:rsidR="00000E76" w:rsidRPr="002B1510" w:rsidRDefault="00000E76" w:rsidP="00000E76">
                          <w:pPr>
                            <w:spacing w:after="0" w:line="240" w:lineRule="auto"/>
                            <w:rPr>
                              <w:color w:val="84D07E"/>
                              <w14:shadow w14:blurRad="25400" w14:dist="12700" w14:dir="2700000" w14:sx="100000" w14:sy="100000" w14:kx="0" w14:ky="0" w14:algn="tl">
                                <w14:srgbClr w14:val="000000">
                                  <w14:alpha w14:val="33000"/>
                                </w14:srgbClr>
                              </w14:shadow>
                            </w:rPr>
                          </w:pPr>
                          <w:r w:rsidRPr="002B1510">
                            <w:rPr>
                              <w:color w:val="84D07E"/>
                              <w14:shadow w14:blurRad="25400" w14:dist="12700" w14:dir="2700000" w14:sx="100000" w14:sy="100000" w14:kx="0" w14:ky="0" w14:algn="tl">
                                <w14:srgbClr w14:val="000000">
                                  <w14:alpha w14:val="33000"/>
                                </w14:srgbClr>
                              </w14:shadow>
                            </w:rPr>
                            <w:t>SFŽP ČR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D2A3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5.1pt;margin-top:-2.55pt;width:174.4pt;height: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nhyOAIAAFYEAAAOAAAAZHJzL2Uyb0RvYy54bWysVM1u2zAMvg/YOwi6L/5J0mZGnCJrkWFA&#10;0BZIhp4VWY4NyKImKbGzN9pz7MVKyU4adDsNuygUSZPi933M/K5rJDkKY2tQOU1GMSVCcShqtc/p&#10;9+3q04wS65gqmAQlcnoSlt4tPn6YtzoTKVQgC2EIFlE2a3VOK+d0FkWWV6JhdgRaKAyWYBrm8Gr2&#10;UWFYi9UbGaVxfBO1YAptgAtr0fvQB+ki1C9Lwd1TWVrhiMwpvs2F04Rz589oMWfZ3jBd1Xx4BvuH&#10;VzSsVtj0UuqBOUYOpv6jVFNzAxZKN+LQRFCWNRdhBpwmid9Ns6mYFmEWBMfqC0z2/5Xlj8dnQ+oi&#10;p2NKFGuQoq3oHBx//yIapCBjD1GrbYaZG425rvsCHVJ99lt0+sm70jT+F2ciGEewTxeAsSLh6EzT&#10;ZDJLbinhGLuNZ3E69WWit6+1se6rgIZ4I6cGCQy4suPauj71nOKbKVjVUgYSpSJtTm/G0zh8cIlg&#10;camwh5+hf6u3XLfrhsF2UJxwLgO9OKzmqxqbr5l1z8ygGnAUVLh7wqOUgE1gsCipwPz8m9/nI0kY&#10;paRFdeXU/jgwIyiR3xTS9zmZTLwcw2UyvU3xYq4ju+uIOjT3gAJOcJc0D6bPd/JslgaaF1yEpe+K&#10;IaY49s6pO5v3rtc8LhIXy2VIQgFq5tZqo7kv7eH00G67F2b0gL9D5h7hrEOWvaOhz+2JWB4clHXg&#10;yAPcozrgjuINLA+L5rfj+h6y3v4OFq8AAAD//wMAUEsDBBQABgAIAAAAIQD9sjXV4AAAAAoBAAAP&#10;AAAAZHJzL2Rvd25yZXYueG1sTI9PS8NAFMTvgt9heYK3djehKTXNppRAEUQPrb1422Rfk9D9E7Pb&#10;NvrpfZ70OMww85tiM1nDrjiG3jsJyVwAQ9d43btWwvF9N1sBC1E5rYx3KOELA2zK+7tC5drf3B6v&#10;h9gyKnEhVxK6GIec89B0aFWY+wEdeSc/WhVJji3Xo7pRuTU8FWLJreodLXRqwKrD5ny4WAkv1e5N&#10;7evUrr5N9fx62g6fx49MyseHabsGFnGKf2H4xSd0KImp9henAzOkE5FSVMIsS4BRYJE90bmaHLFc&#10;AC8L/v9C+QMAAP//AwBQSwECLQAUAAYACAAAACEAtoM4kv4AAADhAQAAEwAAAAAAAAAAAAAAAAAA&#10;AAAAW0NvbnRlbnRfVHlwZXNdLnhtbFBLAQItABQABgAIAAAAIQA4/SH/1gAAAJQBAAALAAAAAAAA&#10;AAAAAAAAAC8BAABfcmVscy8ucmVsc1BLAQItABQABgAIAAAAIQBl/nhyOAIAAFYEAAAOAAAAAAAA&#10;AAAAAAAAAC4CAABkcnMvZTJvRG9jLnhtbFBLAQItABQABgAIAAAAIQD9sjXV4AAAAAoBAAAPAAAA&#10;AAAAAAAAAAAAAJIEAABkcnMvZG93bnJldi54bWxQSwUGAAAAAAQABADzAAAAnwUAAAAA&#10;" filled="f" stroked="f" strokeweight=".5pt">
              <v:textbox>
                <w:txbxContent>
                  <w:p w:rsidR="00000E76" w:rsidRPr="00E35B67" w:rsidRDefault="00000E76" w:rsidP="00000E76">
                    <w:pPr>
                      <w:spacing w:after="0" w:line="240" w:lineRule="auto"/>
                      <w:rPr>
                        <w:color w:val="375385"/>
                        <w14:shadow w14:blurRad="25400" w14:dist="12700" w14:dir="2700000" w14:sx="100000" w14:sy="100000" w14:kx="0" w14:ky="0" w14:algn="tl">
                          <w14:srgbClr w14:val="000000">
                            <w14:alpha w14:val="33000"/>
                          </w14:srgbClr>
                        </w14:shadow>
                      </w:rPr>
                    </w:pPr>
                    <w:r w:rsidRPr="00E35B67">
                      <w:rPr>
                        <w:color w:val="375385"/>
                        <w14:shadow w14:blurRad="25400" w14:dist="12700" w14:dir="2700000" w14:sx="100000" w14:sy="100000" w14:kx="0" w14:ky="0" w14:algn="tl">
                          <w14:srgbClr w14:val="000000">
                            <w14:alpha w14:val="33000"/>
                          </w14:srgbClr>
                        </w14:shadow>
                      </w:rPr>
                      <w:t>Odborová organizace</w:t>
                    </w:r>
                  </w:p>
                  <w:p w:rsidR="00000E76" w:rsidRPr="00E35B67" w:rsidRDefault="00000E76" w:rsidP="00000E76">
                    <w:pPr>
                      <w:spacing w:after="0" w:line="252" w:lineRule="auto"/>
                      <w:rPr>
                        <w:color w:val="71B1DF"/>
                        <w14:shadow w14:blurRad="25400" w14:dist="12700" w14:dir="2700000" w14:sx="100000" w14:sy="100000" w14:kx="0" w14:ky="0" w14:algn="tl">
                          <w14:srgbClr w14:val="000000">
                            <w14:alpha w14:val="33000"/>
                          </w14:srgbClr>
                        </w14:shadow>
                      </w:rPr>
                    </w:pPr>
                    <w:r w:rsidRPr="00E35B67">
                      <w:rPr>
                        <w:color w:val="71B1DF"/>
                        <w14:shadow w14:blurRad="25400" w14:dist="12700" w14:dir="2700000" w14:sx="100000" w14:sy="100000" w14:kx="0" w14:ky="0" w14:algn="tl">
                          <w14:srgbClr w14:val="000000">
                            <w14:alpha w14:val="33000"/>
                          </w14:srgbClr>
                        </w14:shadow>
                      </w:rPr>
                      <w:t>zaměstnanců</w:t>
                    </w:r>
                  </w:p>
                  <w:p w:rsidR="00000E76" w:rsidRPr="002B1510" w:rsidRDefault="00000E76" w:rsidP="00000E76">
                    <w:pPr>
                      <w:spacing w:after="0" w:line="240" w:lineRule="auto"/>
                      <w:rPr>
                        <w:color w:val="84D07E"/>
                        <w14:shadow w14:blurRad="25400" w14:dist="12700" w14:dir="2700000" w14:sx="100000" w14:sy="100000" w14:kx="0" w14:ky="0" w14:algn="tl">
                          <w14:srgbClr w14:val="000000">
                            <w14:alpha w14:val="33000"/>
                          </w14:srgbClr>
                        </w14:shadow>
                      </w:rPr>
                    </w:pPr>
                    <w:r w:rsidRPr="002B1510">
                      <w:rPr>
                        <w:color w:val="84D07E"/>
                        <w14:shadow w14:blurRad="25400" w14:dist="12700" w14:dir="2700000" w14:sx="100000" w14:sy="100000" w14:kx="0" w14:ky="0" w14:algn="tl">
                          <w14:srgbClr w14:val="000000">
                            <w14:alpha w14:val="33000"/>
                          </w14:srgbClr>
                        </w14:shadow>
                      </w:rPr>
                      <w:t>SFŽP ČR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173257E0" wp14:editId="0161FC41">
          <wp:extent cx="658800" cy="658800"/>
          <wp:effectExtent l="0" t="0" r="8255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oz-logo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8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52E0" w:rsidRPr="00000E76" w:rsidRDefault="00E752E0" w:rsidP="00000E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01"/>
    <w:rsid w:val="00000E76"/>
    <w:rsid w:val="00060865"/>
    <w:rsid w:val="000843B8"/>
    <w:rsid w:val="001A01C6"/>
    <w:rsid w:val="00292F28"/>
    <w:rsid w:val="002F2E39"/>
    <w:rsid w:val="002F4AE2"/>
    <w:rsid w:val="0038331B"/>
    <w:rsid w:val="0039700F"/>
    <w:rsid w:val="003E2117"/>
    <w:rsid w:val="0040110E"/>
    <w:rsid w:val="0042670D"/>
    <w:rsid w:val="004964EA"/>
    <w:rsid w:val="004B4067"/>
    <w:rsid w:val="00513B01"/>
    <w:rsid w:val="00555986"/>
    <w:rsid w:val="0058649C"/>
    <w:rsid w:val="0059215A"/>
    <w:rsid w:val="005C1B94"/>
    <w:rsid w:val="006875D4"/>
    <w:rsid w:val="006F4A60"/>
    <w:rsid w:val="00743CB3"/>
    <w:rsid w:val="008C1A77"/>
    <w:rsid w:val="0094027E"/>
    <w:rsid w:val="00965926"/>
    <w:rsid w:val="00996469"/>
    <w:rsid w:val="009B6627"/>
    <w:rsid w:val="009C1A71"/>
    <w:rsid w:val="009F7CA9"/>
    <w:rsid w:val="00A06CD7"/>
    <w:rsid w:val="00A617B0"/>
    <w:rsid w:val="00AF583D"/>
    <w:rsid w:val="00B066FF"/>
    <w:rsid w:val="00BA3BC3"/>
    <w:rsid w:val="00BB7432"/>
    <w:rsid w:val="00BC1DCA"/>
    <w:rsid w:val="00BC7393"/>
    <w:rsid w:val="00CC6001"/>
    <w:rsid w:val="00CD1B86"/>
    <w:rsid w:val="00D36C30"/>
    <w:rsid w:val="00D563FB"/>
    <w:rsid w:val="00DF49CD"/>
    <w:rsid w:val="00E70F6A"/>
    <w:rsid w:val="00E752E0"/>
    <w:rsid w:val="00E97F58"/>
    <w:rsid w:val="00EF7E8B"/>
    <w:rsid w:val="00F019F8"/>
    <w:rsid w:val="00F536E4"/>
    <w:rsid w:val="00FA1F24"/>
    <w:rsid w:val="00F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F45EA"/>
  <w15:docId w15:val="{9A53082F-B59E-4BBA-B1AE-BD921F68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D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2E39"/>
  </w:style>
  <w:style w:type="paragraph" w:styleId="Zpat">
    <w:name w:val="footer"/>
    <w:basedOn w:val="Normln"/>
    <w:link w:val="ZpatChar"/>
    <w:uiPriority w:val="99"/>
    <w:unhideWhenUsed/>
    <w:rsid w:val="002F2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2E39"/>
  </w:style>
  <w:style w:type="character" w:styleId="Hypertextovodkaz">
    <w:name w:val="Hyperlink"/>
    <w:basedOn w:val="Standardnpsmoodstavce"/>
    <w:uiPriority w:val="99"/>
    <w:unhideWhenUsed/>
    <w:rsid w:val="00F536E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9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oz-sfzp.cz" TargetMode="External"/><Relationship Id="rId1" Type="http://schemas.openxmlformats.org/officeDocument/2006/relationships/hyperlink" Target="http://www.ooz-sf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&#166;OOZ\&#352;ablony\Prihl&#225;&#353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DA8B-9982-4CCA-8A8C-224B6A12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Prihláška.dotx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Mašek</dc:creator>
  <cp:lastModifiedBy>Masek Dalibor</cp:lastModifiedBy>
  <cp:revision>4</cp:revision>
  <cp:lastPrinted>2012-05-27T07:51:00Z</cp:lastPrinted>
  <dcterms:created xsi:type="dcterms:W3CDTF">2017-04-06T07:10:00Z</dcterms:created>
  <dcterms:modified xsi:type="dcterms:W3CDTF">2018-03-11T18:30:00Z</dcterms:modified>
</cp:coreProperties>
</file>